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35F8" w14:textId="6D114341" w:rsidR="008D028F" w:rsidRDefault="008D028F" w:rsidP="008D028F">
      <w:pPr>
        <w:spacing w:after="0" w:line="240" w:lineRule="auto"/>
        <w:jc w:val="center"/>
        <w:rPr>
          <w:b/>
          <w:bCs/>
        </w:rPr>
      </w:pPr>
      <w:r w:rsidRPr="00F904EF">
        <w:rPr>
          <w:b/>
          <w:b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8A1767F" wp14:editId="454BBA35">
                <wp:simplePos x="0" y="0"/>
                <wp:positionH relativeFrom="margin">
                  <wp:posOffset>4882515</wp:posOffset>
                </wp:positionH>
                <wp:positionV relativeFrom="paragraph">
                  <wp:posOffset>5081</wp:posOffset>
                </wp:positionV>
                <wp:extent cx="676275" cy="533400"/>
                <wp:effectExtent l="0" t="0" r="28575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227A7" w14:textId="77777777" w:rsidR="008D028F" w:rsidRDefault="008D028F">
                            <w:r>
                              <w:t>Inicial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1767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4.45pt;margin-top:.4pt;width:53.25pt;height:4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">
                <v:textbox>
                  <w:txbxContent>
                    <w:p w14:paraId="54A227A7" w14:textId="77777777" w:rsidR="008D028F" w:rsidRDefault="008D028F">
                      <w:r>
                        <w:t>Inicial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04EF" w:rsidRPr="00F904EF">
        <w:rPr>
          <w:b/>
          <w:bCs/>
        </w:rPr>
        <w:t xml:space="preserve"> </w:t>
      </w:r>
      <w:r w:rsidR="00F904EF" w:rsidRPr="00F904EF">
        <w:rPr>
          <w:b/>
          <w:bCs/>
        </w:rPr>
        <w:t>ALGEBRA LINEAL</w:t>
      </w:r>
      <w:r>
        <w:rPr>
          <w:b/>
          <w:bCs/>
        </w:rPr>
        <w:t xml:space="preserve"> – </w:t>
      </w:r>
      <w:r w:rsidR="00F904EF">
        <w:rPr>
          <w:b/>
          <w:bCs/>
        </w:rPr>
        <w:t>ALG</w:t>
      </w:r>
      <w:r>
        <w:rPr>
          <w:b/>
          <w:bCs/>
        </w:rPr>
        <w:t xml:space="preserve"> </w:t>
      </w:r>
      <w:r w:rsidR="00F904EF">
        <w:rPr>
          <w:b/>
          <w:bCs/>
        </w:rPr>
        <w:t>1</w:t>
      </w:r>
      <w:r>
        <w:rPr>
          <w:b/>
          <w:bCs/>
        </w:rPr>
        <w:t>00</w:t>
      </w:r>
    </w:p>
    <w:p w14:paraId="51661D38" w14:textId="77777777" w:rsidR="008D028F" w:rsidRDefault="008D028F" w:rsidP="008D028F">
      <w:pPr>
        <w:spacing w:after="0" w:line="240" w:lineRule="auto"/>
        <w:jc w:val="center"/>
        <w:rPr>
          <w:b/>
          <w:bCs/>
        </w:rPr>
      </w:pPr>
      <w:r w:rsidRPr="008D028F">
        <w:rPr>
          <w:b/>
          <w:bCs/>
        </w:rPr>
        <w:t>Evaluación del Primer Parcial</w:t>
      </w:r>
    </w:p>
    <w:p w14:paraId="557BDB0A" w14:textId="77777777" w:rsidR="008D028F" w:rsidRDefault="008D028F" w:rsidP="008D028F">
      <w:pPr>
        <w:spacing w:after="0" w:line="240" w:lineRule="auto"/>
        <w:jc w:val="center"/>
        <w:rPr>
          <w:b/>
          <w:bCs/>
        </w:rPr>
      </w:pPr>
    </w:p>
    <w:p w14:paraId="0B8EE57A" w14:textId="77777777" w:rsidR="008D028F" w:rsidRDefault="008D028F" w:rsidP="008D028F">
      <w:pPr>
        <w:spacing w:after="0" w:line="240" w:lineRule="auto"/>
        <w:rPr>
          <w:b/>
          <w:bCs/>
        </w:rPr>
      </w:pPr>
      <w:r>
        <w:rPr>
          <w:b/>
          <w:bCs/>
        </w:rPr>
        <w:t>Apellidos y Nombres: ……………………………………………………………………………………………………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040640CE" w14:textId="77777777" w:rsidR="008D028F" w:rsidRDefault="008D028F" w:rsidP="008D028F">
      <w:pPr>
        <w:spacing w:after="0" w:line="240" w:lineRule="auto"/>
        <w:rPr>
          <w:b/>
          <w:bCs/>
        </w:rPr>
      </w:pPr>
    </w:p>
    <w:p w14:paraId="7EF0DD3F" w14:textId="2DE685AD" w:rsidR="008D028F" w:rsidRDefault="008D028F" w:rsidP="008D028F">
      <w:pPr>
        <w:spacing w:after="0" w:line="240" w:lineRule="auto"/>
        <w:rPr>
          <w:b/>
          <w:bCs/>
        </w:rPr>
      </w:pPr>
      <w:r>
        <w:rPr>
          <w:b/>
          <w:bCs/>
        </w:rPr>
        <w:t>Fecha: 0</w:t>
      </w:r>
      <w:r w:rsidR="00F904EF">
        <w:rPr>
          <w:b/>
          <w:bCs/>
        </w:rPr>
        <w:t>9</w:t>
      </w:r>
      <w:r>
        <w:rPr>
          <w:b/>
          <w:bCs/>
        </w:rPr>
        <w:t>/04/2026</w:t>
      </w:r>
    </w:p>
    <w:p w14:paraId="7964C5D9" w14:textId="77777777" w:rsidR="008D028F" w:rsidRPr="008D028F" w:rsidRDefault="00000000" w:rsidP="008D028F">
      <w:pPr>
        <w:spacing w:after="0" w:line="240" w:lineRule="auto"/>
      </w:pPr>
      <w:r>
        <w:pict w14:anchorId="05335574">
          <v:rect id="_x0000_i1025" style="width:0;height:1.5pt" o:hralign="center" o:hrstd="t" o:hr="t" fillcolor="#a0a0a0" stroked="f"/>
        </w:pict>
      </w:r>
    </w:p>
    <w:p w14:paraId="45CBF3BF" w14:textId="1BA888D0" w:rsidR="00F904EF" w:rsidRPr="00F904EF" w:rsidRDefault="00F904EF" w:rsidP="00F904EF">
      <w:pPr>
        <w:spacing w:after="0" w:line="240" w:lineRule="auto"/>
        <w:rPr>
          <w:b/>
          <w:bCs/>
          <w:sz w:val="20"/>
          <w:szCs w:val="20"/>
        </w:rPr>
      </w:pPr>
      <w:r w:rsidRPr="00F904EF">
        <w:rPr>
          <w:b/>
          <w:bCs/>
          <w:sz w:val="20"/>
          <w:szCs w:val="20"/>
        </w:rPr>
        <w:t>INSTRUCCIONES</w:t>
      </w:r>
      <w:r w:rsidRPr="00F904EF">
        <w:rPr>
          <w:b/>
          <w:bCs/>
          <w:sz w:val="20"/>
          <w:szCs w:val="20"/>
        </w:rPr>
        <w:t xml:space="preserve">: </w:t>
      </w:r>
      <w:r w:rsidRPr="00F904EF">
        <w:rPr>
          <w:sz w:val="20"/>
          <w:szCs w:val="20"/>
        </w:rPr>
        <w:t>Responde cada ejercicio de manera clara y completa. Puedes apoyar tus respuestas con esquemas, cálculos y explicaciones breves</w:t>
      </w:r>
      <w:r w:rsidRPr="00F904EF">
        <w:rPr>
          <w:b/>
          <w:bCs/>
          <w:sz w:val="20"/>
          <w:szCs w:val="20"/>
        </w:rPr>
        <w:t>.</w:t>
      </w:r>
    </w:p>
    <w:p w14:paraId="6EA594D7" w14:textId="77777777" w:rsidR="008D028F" w:rsidRPr="008D028F" w:rsidRDefault="00000000" w:rsidP="008D028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 w14:anchorId="1D620096">
          <v:rect id="_x0000_i1026" style="width:0;height:1.5pt" o:hralign="center" o:hrstd="t" o:hr="t" fillcolor="#a0a0a0" stroked="f"/>
        </w:pict>
      </w:r>
    </w:p>
    <w:p w14:paraId="5C50D126" w14:textId="77777777" w:rsidR="00F904EF" w:rsidRPr="00F904EF" w:rsidRDefault="00F904EF" w:rsidP="00F904EF">
      <w:pPr>
        <w:spacing w:after="0" w:line="240" w:lineRule="auto"/>
        <w:jc w:val="both"/>
        <w:rPr>
          <w:b/>
          <w:bCs/>
          <w:sz w:val="20"/>
          <w:szCs w:val="20"/>
        </w:rPr>
      </w:pPr>
      <w:r w:rsidRPr="00F904EF">
        <w:rPr>
          <w:b/>
          <w:bCs/>
          <w:sz w:val="20"/>
          <w:szCs w:val="20"/>
        </w:rPr>
        <w:t>Unidad 1: Matrices</w:t>
      </w:r>
    </w:p>
    <w:p w14:paraId="333A1491" w14:textId="77777777" w:rsidR="00F904EF" w:rsidRDefault="00F904EF" w:rsidP="00F904EF">
      <w:pPr>
        <w:spacing w:after="0" w:line="240" w:lineRule="auto"/>
        <w:jc w:val="both"/>
        <w:rPr>
          <w:sz w:val="20"/>
          <w:szCs w:val="20"/>
        </w:rPr>
      </w:pPr>
      <w:r w:rsidRPr="00F904EF">
        <w:rPr>
          <w:b/>
          <w:bCs/>
          <w:sz w:val="20"/>
          <w:szCs w:val="20"/>
        </w:rPr>
        <w:t>Ejercicio 1:</w:t>
      </w:r>
      <w:r w:rsidRPr="00F904EF">
        <w:rPr>
          <w:sz w:val="20"/>
          <w:szCs w:val="20"/>
        </w:rPr>
        <w:t xml:space="preserve"> Dadas las matrices</w:t>
      </w:r>
    </w:p>
    <w:p w14:paraId="1F2E244F" w14:textId="61DD1318" w:rsidR="00F904EF" w:rsidRDefault="00F904EF" w:rsidP="00F904EF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9326505" wp14:editId="1D5A60D6">
            <wp:extent cx="2076450" cy="495300"/>
            <wp:effectExtent l="0" t="0" r="0" b="0"/>
            <wp:docPr id="2909208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208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4992A" w14:textId="48BAE5E4" w:rsidR="00F904EF" w:rsidRPr="00F904EF" w:rsidRDefault="00F904EF" w:rsidP="00F904EF">
      <w:pPr>
        <w:spacing w:after="0" w:line="240" w:lineRule="auto"/>
        <w:jc w:val="both"/>
        <w:rPr>
          <w:sz w:val="20"/>
          <w:szCs w:val="20"/>
        </w:rPr>
      </w:pPr>
      <w:r w:rsidRPr="00F904EF">
        <w:rPr>
          <w:sz w:val="20"/>
          <w:szCs w:val="20"/>
        </w:rPr>
        <w:t xml:space="preserve"> Realiza las siguientes operaciones: a) Suma A+B b) Producto A×B c) Transpuesta de A d) Verifica si A es invertible y, en caso afirmativo, calcula su inversa.</w:t>
      </w:r>
    </w:p>
    <w:p w14:paraId="4B24AB7C" w14:textId="77777777" w:rsidR="00F904EF" w:rsidRPr="00F904EF" w:rsidRDefault="00F904EF" w:rsidP="00F904EF">
      <w:pPr>
        <w:spacing w:after="0" w:line="240" w:lineRule="auto"/>
        <w:jc w:val="both"/>
        <w:rPr>
          <w:sz w:val="20"/>
          <w:szCs w:val="20"/>
        </w:rPr>
      </w:pPr>
      <w:r w:rsidRPr="00F904EF">
        <w:rPr>
          <w:sz w:val="20"/>
          <w:szCs w:val="20"/>
        </w:rPr>
        <w:pict w14:anchorId="6A1DD730">
          <v:rect id="_x0000_i1081" style="width:0;height:1.5pt" o:hralign="center" o:hrstd="t" o:hr="t" fillcolor="#a0a0a0" stroked="f"/>
        </w:pict>
      </w:r>
    </w:p>
    <w:p w14:paraId="58D39BF9" w14:textId="77777777" w:rsidR="00F904EF" w:rsidRPr="00F904EF" w:rsidRDefault="00F904EF" w:rsidP="00F904EF">
      <w:pPr>
        <w:spacing w:after="0" w:line="240" w:lineRule="auto"/>
        <w:jc w:val="both"/>
        <w:rPr>
          <w:b/>
          <w:bCs/>
          <w:sz w:val="20"/>
          <w:szCs w:val="20"/>
        </w:rPr>
      </w:pPr>
      <w:r w:rsidRPr="00F904EF">
        <w:rPr>
          <w:b/>
          <w:bCs/>
          <w:sz w:val="20"/>
          <w:szCs w:val="20"/>
        </w:rPr>
        <w:t>Unidad 2: Determinantes</w:t>
      </w:r>
    </w:p>
    <w:p w14:paraId="136FADF4" w14:textId="77777777" w:rsidR="00F904EF" w:rsidRDefault="00F904EF" w:rsidP="00F904EF">
      <w:pPr>
        <w:spacing w:after="0" w:line="240" w:lineRule="auto"/>
        <w:jc w:val="both"/>
        <w:rPr>
          <w:sz w:val="20"/>
          <w:szCs w:val="20"/>
        </w:rPr>
      </w:pPr>
      <w:r w:rsidRPr="00F904EF">
        <w:rPr>
          <w:b/>
          <w:bCs/>
          <w:sz w:val="20"/>
          <w:szCs w:val="20"/>
        </w:rPr>
        <w:t>Ejercicio 2:</w:t>
      </w:r>
      <w:r w:rsidRPr="00F904EF">
        <w:rPr>
          <w:sz w:val="20"/>
          <w:szCs w:val="20"/>
        </w:rPr>
        <w:t xml:space="preserve"> Calcula el determinante de la matriz</w:t>
      </w:r>
      <w:r>
        <w:rPr>
          <w:sz w:val="20"/>
          <w:szCs w:val="20"/>
        </w:rPr>
        <w:t>,</w:t>
      </w:r>
    </w:p>
    <w:p w14:paraId="1770974D" w14:textId="3B405696" w:rsidR="00F904EF" w:rsidRDefault="00F904EF" w:rsidP="00F904EF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2E469003" wp14:editId="640F7C8F">
            <wp:extent cx="1152525" cy="695325"/>
            <wp:effectExtent l="0" t="0" r="9525" b="9525"/>
            <wp:docPr id="4732987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987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376D3" w14:textId="6EDF7C7A" w:rsidR="00F904EF" w:rsidRDefault="00F904EF" w:rsidP="00F904EF">
      <w:pPr>
        <w:spacing w:after="0" w:line="240" w:lineRule="auto"/>
        <w:jc w:val="both"/>
        <w:rPr>
          <w:sz w:val="20"/>
          <w:szCs w:val="20"/>
        </w:rPr>
      </w:pPr>
      <w:r w:rsidRPr="00F904EF">
        <w:rPr>
          <w:sz w:val="20"/>
          <w:szCs w:val="20"/>
        </w:rPr>
        <w:t>Utiliza el método de cofactores para verificar tu resultado.</w:t>
      </w:r>
    </w:p>
    <w:p w14:paraId="26C2D201" w14:textId="77777777" w:rsidR="00F904EF" w:rsidRPr="00F904EF" w:rsidRDefault="00F904EF" w:rsidP="00F904EF">
      <w:pPr>
        <w:spacing w:after="0" w:line="240" w:lineRule="auto"/>
        <w:jc w:val="both"/>
        <w:rPr>
          <w:sz w:val="20"/>
          <w:szCs w:val="20"/>
        </w:rPr>
      </w:pPr>
    </w:p>
    <w:p w14:paraId="494B1E10" w14:textId="77777777" w:rsidR="00F904EF" w:rsidRDefault="00F904EF" w:rsidP="00F904EF">
      <w:pPr>
        <w:spacing w:after="0" w:line="240" w:lineRule="auto"/>
        <w:jc w:val="both"/>
        <w:rPr>
          <w:sz w:val="20"/>
          <w:szCs w:val="20"/>
        </w:rPr>
      </w:pPr>
      <w:r w:rsidRPr="00F904EF">
        <w:rPr>
          <w:b/>
          <w:bCs/>
          <w:sz w:val="20"/>
          <w:szCs w:val="20"/>
        </w:rPr>
        <w:t>Ejercicio 3:</w:t>
      </w:r>
      <w:r w:rsidRPr="00F904EF">
        <w:rPr>
          <w:sz w:val="20"/>
          <w:szCs w:val="20"/>
        </w:rPr>
        <w:t xml:space="preserve"> Analiza el sistema de ecuaciones representado por la matriz ampliada</w:t>
      </w:r>
    </w:p>
    <w:p w14:paraId="14A07B0F" w14:textId="5FD7B4FE" w:rsidR="00F904EF" w:rsidRDefault="00F904EF" w:rsidP="00F904EF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1475FA5" wp14:editId="5A2D21F2">
            <wp:extent cx="1304925" cy="666750"/>
            <wp:effectExtent l="0" t="0" r="9525" b="0"/>
            <wp:docPr id="14337974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7974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24E8D" w14:textId="71C0C981" w:rsidR="00F904EF" w:rsidRPr="00F904EF" w:rsidRDefault="00F904EF" w:rsidP="00F904EF">
      <w:pPr>
        <w:spacing w:after="0" w:line="240" w:lineRule="auto"/>
        <w:jc w:val="both"/>
        <w:rPr>
          <w:sz w:val="20"/>
          <w:szCs w:val="20"/>
        </w:rPr>
      </w:pPr>
      <w:r w:rsidRPr="00F904EF">
        <w:rPr>
          <w:sz w:val="20"/>
          <w:szCs w:val="20"/>
        </w:rPr>
        <w:t xml:space="preserve"> ​Y determina si el sistema tiene solución única, infinitas soluciones o ninguna.</w:t>
      </w:r>
    </w:p>
    <w:p w14:paraId="5B4C3F27" w14:textId="77777777" w:rsidR="00F904EF" w:rsidRPr="00F904EF" w:rsidRDefault="00F904EF" w:rsidP="00F904EF">
      <w:pPr>
        <w:spacing w:after="0" w:line="240" w:lineRule="auto"/>
        <w:jc w:val="both"/>
        <w:rPr>
          <w:sz w:val="20"/>
          <w:szCs w:val="20"/>
        </w:rPr>
      </w:pPr>
      <w:r w:rsidRPr="00F904EF">
        <w:rPr>
          <w:sz w:val="20"/>
          <w:szCs w:val="20"/>
        </w:rPr>
        <w:pict w14:anchorId="15D54620">
          <v:rect id="_x0000_i1082" style="width:0;height:1.5pt" o:hralign="center" o:hrstd="t" o:hr="t" fillcolor="#a0a0a0" stroked="f"/>
        </w:pict>
      </w:r>
    </w:p>
    <w:p w14:paraId="171FA365" w14:textId="77777777" w:rsidR="00F904EF" w:rsidRPr="00F904EF" w:rsidRDefault="00F904EF" w:rsidP="00F904EF">
      <w:pPr>
        <w:spacing w:after="0" w:line="240" w:lineRule="auto"/>
        <w:jc w:val="both"/>
        <w:rPr>
          <w:b/>
          <w:bCs/>
          <w:sz w:val="20"/>
          <w:szCs w:val="20"/>
        </w:rPr>
      </w:pPr>
      <w:r w:rsidRPr="00F904EF">
        <w:rPr>
          <w:b/>
          <w:bCs/>
          <w:sz w:val="20"/>
          <w:szCs w:val="20"/>
        </w:rPr>
        <w:t>Unidad 3: Sistema de Ecuaciones Lineales</w:t>
      </w:r>
    </w:p>
    <w:p w14:paraId="33CC2692" w14:textId="77777777" w:rsidR="00F904EF" w:rsidRDefault="00F904EF" w:rsidP="00F904EF">
      <w:pPr>
        <w:spacing w:after="0" w:line="240" w:lineRule="auto"/>
        <w:jc w:val="both"/>
        <w:rPr>
          <w:sz w:val="20"/>
          <w:szCs w:val="20"/>
        </w:rPr>
      </w:pPr>
      <w:r w:rsidRPr="00F904EF">
        <w:rPr>
          <w:b/>
          <w:bCs/>
          <w:sz w:val="20"/>
          <w:szCs w:val="20"/>
        </w:rPr>
        <w:t>Ejercicio 4:</w:t>
      </w:r>
      <w:r w:rsidRPr="00F904EF">
        <w:rPr>
          <w:sz w:val="20"/>
          <w:szCs w:val="20"/>
        </w:rPr>
        <w:t xml:space="preserve"> Resuelve el sistema de ecuaciones mediante la eliminación gaussiana:</w:t>
      </w:r>
    </w:p>
    <w:p w14:paraId="5F3A63D2" w14:textId="24271839" w:rsidR="00F904EF" w:rsidRDefault="00F904EF" w:rsidP="00F904EF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AD90386" wp14:editId="4268E3BA">
            <wp:extent cx="1590675" cy="828675"/>
            <wp:effectExtent l="0" t="0" r="9525" b="9525"/>
            <wp:docPr id="16982270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2270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368CA" w14:textId="77777777" w:rsidR="00F904EF" w:rsidRPr="00F904EF" w:rsidRDefault="00F904EF" w:rsidP="00F904EF">
      <w:pPr>
        <w:spacing w:after="0" w:line="240" w:lineRule="auto"/>
        <w:jc w:val="both"/>
        <w:rPr>
          <w:sz w:val="20"/>
          <w:szCs w:val="20"/>
        </w:rPr>
      </w:pPr>
    </w:p>
    <w:p w14:paraId="7FF24A2D" w14:textId="77777777" w:rsidR="00F904EF" w:rsidRPr="00F904EF" w:rsidRDefault="00F904EF" w:rsidP="00F904EF">
      <w:pPr>
        <w:spacing w:after="0" w:line="240" w:lineRule="auto"/>
        <w:jc w:val="both"/>
        <w:rPr>
          <w:sz w:val="20"/>
          <w:szCs w:val="20"/>
        </w:rPr>
      </w:pPr>
      <w:r w:rsidRPr="00F904EF">
        <w:rPr>
          <w:sz w:val="20"/>
          <w:szCs w:val="20"/>
        </w:rPr>
        <w:pict w14:anchorId="31EFEC81">
          <v:rect id="_x0000_i1083" style="width:0;height:1.5pt" o:hralign="center" o:hrstd="t" o:hr="t" fillcolor="#a0a0a0" stroked="f"/>
        </w:pict>
      </w:r>
    </w:p>
    <w:p w14:paraId="0D148DE5" w14:textId="77777777" w:rsidR="00F904EF" w:rsidRPr="00F904EF" w:rsidRDefault="00F904EF" w:rsidP="00F904EF">
      <w:pPr>
        <w:spacing w:after="0" w:line="240" w:lineRule="auto"/>
        <w:jc w:val="both"/>
        <w:rPr>
          <w:b/>
          <w:bCs/>
          <w:sz w:val="20"/>
          <w:szCs w:val="20"/>
        </w:rPr>
      </w:pPr>
      <w:r w:rsidRPr="00F904EF">
        <w:rPr>
          <w:b/>
          <w:bCs/>
          <w:sz w:val="20"/>
          <w:szCs w:val="20"/>
        </w:rPr>
        <w:t>Unidad 4: Vectores en los Espacios Bidimensionales</w:t>
      </w:r>
    </w:p>
    <w:p w14:paraId="6894533F" w14:textId="77777777" w:rsidR="00F904EF" w:rsidRDefault="00F904EF" w:rsidP="00F904EF">
      <w:pPr>
        <w:spacing w:after="0" w:line="240" w:lineRule="auto"/>
        <w:jc w:val="both"/>
        <w:rPr>
          <w:sz w:val="20"/>
          <w:szCs w:val="20"/>
        </w:rPr>
      </w:pPr>
      <w:r w:rsidRPr="00F904EF">
        <w:rPr>
          <w:b/>
          <w:bCs/>
          <w:sz w:val="20"/>
          <w:szCs w:val="20"/>
        </w:rPr>
        <w:t>Ejercicio 6:</w:t>
      </w:r>
      <w:r w:rsidRPr="00F904EF">
        <w:rPr>
          <w:sz w:val="20"/>
          <w:szCs w:val="20"/>
        </w:rPr>
        <w:t xml:space="preserve"> Sea el vector v</w:t>
      </w:r>
      <w:proofErr w:type="gramStart"/>
      <w:r w:rsidRPr="00F904EF">
        <w:rPr>
          <w:sz w:val="20"/>
          <w:szCs w:val="20"/>
        </w:rPr>
        <w:t>=(</w:t>
      </w:r>
      <w:proofErr w:type="gramEnd"/>
      <w:r w:rsidRPr="00F904EF">
        <w:rPr>
          <w:sz w:val="20"/>
          <w:szCs w:val="20"/>
        </w:rPr>
        <w:t>3,−2). a) Calcula la norma (magnitud) de v. b) Calcula el producto escalar entre v y el vector w</w:t>
      </w:r>
      <w:proofErr w:type="gramStart"/>
      <w:r w:rsidRPr="00F904EF">
        <w:rPr>
          <w:sz w:val="20"/>
          <w:szCs w:val="20"/>
        </w:rPr>
        <w:t>=(</w:t>
      </w:r>
      <w:proofErr w:type="gramEnd"/>
      <w:r w:rsidRPr="00F904EF">
        <w:rPr>
          <w:sz w:val="20"/>
          <w:szCs w:val="20"/>
        </w:rPr>
        <w:t>1,4). c) Escribe la ecuación de la recta que pasa por el origen y es ortogonal a v.</w:t>
      </w:r>
    </w:p>
    <w:p w14:paraId="03756F8F" w14:textId="77777777" w:rsidR="00F904EF" w:rsidRPr="00F904EF" w:rsidRDefault="00F904EF" w:rsidP="00F904EF">
      <w:pPr>
        <w:spacing w:after="0" w:line="240" w:lineRule="auto"/>
        <w:jc w:val="both"/>
        <w:rPr>
          <w:sz w:val="20"/>
          <w:szCs w:val="20"/>
        </w:rPr>
      </w:pPr>
    </w:p>
    <w:p w14:paraId="1D4A758D" w14:textId="77777777" w:rsidR="00F904EF" w:rsidRPr="00F904EF" w:rsidRDefault="00F904EF" w:rsidP="00F904EF">
      <w:pPr>
        <w:spacing w:after="0" w:line="240" w:lineRule="auto"/>
        <w:jc w:val="both"/>
        <w:rPr>
          <w:sz w:val="20"/>
          <w:szCs w:val="20"/>
        </w:rPr>
      </w:pPr>
      <w:r w:rsidRPr="00F904EF">
        <w:rPr>
          <w:b/>
          <w:bCs/>
          <w:sz w:val="20"/>
          <w:szCs w:val="20"/>
        </w:rPr>
        <w:t>Ejercicio 7:</w:t>
      </w:r>
      <w:r w:rsidRPr="00F904EF">
        <w:rPr>
          <w:sz w:val="20"/>
          <w:szCs w:val="20"/>
        </w:rPr>
        <w:t xml:space="preserve"> Representa gráficamente en un plano cartesiano los vectores v</w:t>
      </w:r>
      <w:proofErr w:type="gramStart"/>
      <w:r w:rsidRPr="00F904EF">
        <w:rPr>
          <w:sz w:val="20"/>
          <w:szCs w:val="20"/>
        </w:rPr>
        <w:t>=(</w:t>
      </w:r>
      <w:proofErr w:type="gramEnd"/>
      <w:r w:rsidRPr="00F904EF">
        <w:rPr>
          <w:sz w:val="20"/>
          <w:szCs w:val="20"/>
        </w:rPr>
        <w:t>1,2) y w</w:t>
      </w:r>
      <w:proofErr w:type="gramStart"/>
      <w:r w:rsidRPr="00F904EF">
        <w:rPr>
          <w:sz w:val="20"/>
          <w:szCs w:val="20"/>
        </w:rPr>
        <w:t>=(</w:t>
      </w:r>
      <w:proofErr w:type="gramEnd"/>
      <w:r w:rsidRPr="00F904EF">
        <w:rPr>
          <w:sz w:val="20"/>
          <w:szCs w:val="20"/>
        </w:rPr>
        <w:t>3,1). Determina si estos vectores son linealmente independientes.</w:t>
      </w:r>
    </w:p>
    <w:sectPr w:rsidR="00F904EF" w:rsidRPr="00F904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BFA"/>
    <w:multiLevelType w:val="multilevel"/>
    <w:tmpl w:val="1D5C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36B3A"/>
    <w:multiLevelType w:val="multilevel"/>
    <w:tmpl w:val="B548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05B65"/>
    <w:multiLevelType w:val="multilevel"/>
    <w:tmpl w:val="E28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01AE3"/>
    <w:multiLevelType w:val="multilevel"/>
    <w:tmpl w:val="575A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D4DD1"/>
    <w:multiLevelType w:val="multilevel"/>
    <w:tmpl w:val="1E7E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842EF"/>
    <w:multiLevelType w:val="multilevel"/>
    <w:tmpl w:val="19B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373D9C"/>
    <w:multiLevelType w:val="multilevel"/>
    <w:tmpl w:val="9190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589260">
    <w:abstractNumId w:val="4"/>
  </w:num>
  <w:num w:numId="2" w16cid:durableId="1152216268">
    <w:abstractNumId w:val="6"/>
  </w:num>
  <w:num w:numId="3" w16cid:durableId="337974422">
    <w:abstractNumId w:val="2"/>
  </w:num>
  <w:num w:numId="4" w16cid:durableId="1152140139">
    <w:abstractNumId w:val="0"/>
  </w:num>
  <w:num w:numId="5" w16cid:durableId="1475215843">
    <w:abstractNumId w:val="3"/>
  </w:num>
  <w:num w:numId="6" w16cid:durableId="2118137200">
    <w:abstractNumId w:val="1"/>
  </w:num>
  <w:num w:numId="7" w16cid:durableId="1488324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2"/>
    <w:rsid w:val="00124BF2"/>
    <w:rsid w:val="00166880"/>
    <w:rsid w:val="002D0DAA"/>
    <w:rsid w:val="004474C1"/>
    <w:rsid w:val="00503D78"/>
    <w:rsid w:val="008D028F"/>
    <w:rsid w:val="00A36840"/>
    <w:rsid w:val="00B47E25"/>
    <w:rsid w:val="00C22DDF"/>
    <w:rsid w:val="00C25745"/>
    <w:rsid w:val="00F5465F"/>
    <w:rsid w:val="00F9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E103"/>
  <w15:chartTrackingRefBased/>
  <w15:docId w15:val="{775A0355-8FF9-48E7-A5C1-7DC15EA6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0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0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02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0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02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0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0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0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0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0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0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02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02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028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02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02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02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02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0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0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0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0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0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02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02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028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0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028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0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CA\OneDrive\Desktop\Academica\EISPDM\10%20EGL%20300\Examenes\E1P%20EGL30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E1P EGL300</Template>
  <TotalTime>10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HCA</dc:creator>
  <cp:keywords/>
  <dc:description/>
  <cp:lastModifiedBy>Hugo Choque</cp:lastModifiedBy>
  <cp:revision>2</cp:revision>
  <dcterms:created xsi:type="dcterms:W3CDTF">2026-04-09T18:36:00Z</dcterms:created>
  <dcterms:modified xsi:type="dcterms:W3CDTF">2026-04-09T18:46:00Z</dcterms:modified>
</cp:coreProperties>
</file>